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DF9E" w14:textId="77777777" w:rsidR="001A0A9A" w:rsidRPr="00CA626C" w:rsidRDefault="001A0A9A" w:rsidP="00B553BB">
      <w:pPr>
        <w:ind w:left="709" w:firstLine="1985"/>
        <w:jc w:val="both"/>
        <w:rPr>
          <w:i/>
          <w:sz w:val="28"/>
          <w:szCs w:val="28"/>
        </w:rPr>
      </w:pPr>
    </w:p>
    <w:p w14:paraId="12ED98DA" w14:textId="77777777" w:rsidR="0075685A" w:rsidRPr="00CA626C" w:rsidRDefault="0075685A" w:rsidP="0075685A">
      <w:pPr>
        <w:ind w:left="2832" w:firstLine="708"/>
        <w:jc w:val="both"/>
        <w:rPr>
          <w:i/>
          <w:sz w:val="28"/>
          <w:szCs w:val="28"/>
        </w:rPr>
      </w:pPr>
    </w:p>
    <w:p w14:paraId="1772A35D" w14:textId="77777777" w:rsidR="00C408FF" w:rsidRPr="00C408FF" w:rsidRDefault="00C408FF" w:rsidP="00C408FF">
      <w:pPr>
        <w:jc w:val="center"/>
        <w:rPr>
          <w:b/>
          <w:bCs/>
          <w:iCs/>
          <w:sz w:val="28"/>
          <w:szCs w:val="28"/>
        </w:rPr>
      </w:pPr>
      <w:r w:rsidRPr="00C408FF">
        <w:rPr>
          <w:b/>
          <w:bCs/>
          <w:iCs/>
          <w:sz w:val="28"/>
          <w:szCs w:val="28"/>
        </w:rPr>
        <w:t>Formulário de Solicitação de Visita à Câmara Municipal de Piraí</w:t>
      </w:r>
    </w:p>
    <w:p w14:paraId="12CD314E" w14:textId="2CAE6DE4" w:rsidR="00C408FF" w:rsidRPr="00C408FF" w:rsidRDefault="00C408FF" w:rsidP="00C408FF">
      <w:pPr>
        <w:jc w:val="both"/>
        <w:rPr>
          <w:iCs/>
          <w:sz w:val="22"/>
          <w:szCs w:val="22"/>
        </w:rPr>
      </w:pPr>
      <w:r w:rsidRPr="00C408FF">
        <w:rPr>
          <w:iCs/>
          <w:noProof/>
        </w:rPr>
        <w:pict w14:anchorId="41E883ED">
          <v:rect id="_x0000_s2050" style="position:absolute;left:0;text-align:left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Pr="00C408FF">
        <w:rPr>
          <w:iCs/>
          <w:sz w:val="22"/>
          <w:szCs w:val="22"/>
        </w:rPr>
        <w:br w:type="textWrapping" w:clear="all"/>
      </w:r>
    </w:p>
    <w:p w14:paraId="64E93634" w14:textId="69EA8950" w:rsidR="00C408FF" w:rsidRPr="00C408FF" w:rsidRDefault="00C408FF" w:rsidP="00C408FF">
      <w:pPr>
        <w:ind w:left="2124" w:firstLine="708"/>
        <w:rPr>
          <w:b/>
          <w:bCs/>
          <w:iCs/>
          <w:sz w:val="22"/>
          <w:szCs w:val="22"/>
        </w:rPr>
      </w:pPr>
      <w:r w:rsidRPr="00C408FF">
        <w:rPr>
          <w:b/>
          <w:bCs/>
          <w:iCs/>
          <w:sz w:val="22"/>
          <w:szCs w:val="22"/>
        </w:rPr>
        <w:t>Dados do Solicitante</w:t>
      </w:r>
    </w:p>
    <w:p w14:paraId="61D163EC" w14:textId="2B472010" w:rsidR="00C408FF" w:rsidRPr="00C408FF" w:rsidRDefault="00C408FF" w:rsidP="00C408FF">
      <w:pPr>
        <w:jc w:val="both"/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Nome completo do responsável: ______________________________________</w:t>
      </w:r>
      <w:r w:rsidR="0075238B">
        <w:rPr>
          <w:iCs/>
          <w:sz w:val="22"/>
          <w:szCs w:val="22"/>
        </w:rPr>
        <w:t>_</w:t>
      </w:r>
    </w:p>
    <w:p w14:paraId="38F33851" w14:textId="62A5CC0E" w:rsidR="00C408FF" w:rsidRPr="00C408FF" w:rsidRDefault="00C408FF" w:rsidP="00C408FF">
      <w:pPr>
        <w:jc w:val="both"/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Instituição / Grupo (se houver): _______________________________________</w:t>
      </w:r>
      <w:r w:rsidR="0075238B">
        <w:rPr>
          <w:iCs/>
          <w:sz w:val="22"/>
          <w:szCs w:val="22"/>
        </w:rPr>
        <w:t>_</w:t>
      </w:r>
    </w:p>
    <w:p w14:paraId="65C43E43" w14:textId="0D921629" w:rsidR="00C408FF" w:rsidRPr="00C408FF" w:rsidRDefault="00C408FF" w:rsidP="00C408FF">
      <w:pPr>
        <w:jc w:val="both"/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Quantidade de visitantes: ____________________________________________</w:t>
      </w:r>
      <w:r w:rsidR="0075238B">
        <w:rPr>
          <w:iCs/>
          <w:sz w:val="22"/>
          <w:szCs w:val="22"/>
        </w:rPr>
        <w:t>_</w:t>
      </w:r>
    </w:p>
    <w:p w14:paraId="34956B14" w14:textId="27E3B879" w:rsidR="00C408FF" w:rsidRDefault="00C408FF" w:rsidP="00C408FF">
      <w:pPr>
        <w:jc w:val="both"/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Faixa etária predominante (</w:t>
      </w:r>
      <w:proofErr w:type="spellStart"/>
      <w:r w:rsidRPr="00C408FF">
        <w:rPr>
          <w:iCs/>
          <w:sz w:val="22"/>
          <w:szCs w:val="22"/>
        </w:rPr>
        <w:t>ex</w:t>
      </w:r>
      <w:proofErr w:type="spellEnd"/>
      <w:r w:rsidRPr="00C408FF">
        <w:rPr>
          <w:iCs/>
          <w:sz w:val="22"/>
          <w:szCs w:val="22"/>
        </w:rPr>
        <w:t>: infantil, juvenil, adulto): ___________________</w:t>
      </w:r>
      <w:r w:rsidR="0075238B">
        <w:rPr>
          <w:iCs/>
          <w:sz w:val="22"/>
          <w:szCs w:val="22"/>
        </w:rPr>
        <w:t xml:space="preserve">__ </w:t>
      </w:r>
    </w:p>
    <w:p w14:paraId="0056285A" w14:textId="77777777" w:rsidR="00C408FF" w:rsidRPr="00C408FF" w:rsidRDefault="00C408FF" w:rsidP="00C408FF">
      <w:pPr>
        <w:jc w:val="both"/>
        <w:rPr>
          <w:iCs/>
          <w:sz w:val="22"/>
          <w:szCs w:val="22"/>
        </w:rPr>
      </w:pPr>
    </w:p>
    <w:p w14:paraId="6339B6D4" w14:textId="73C27F57" w:rsidR="00C408FF" w:rsidRPr="00C408FF" w:rsidRDefault="00C408FF" w:rsidP="00C408FF">
      <w:pPr>
        <w:ind w:left="2124" w:firstLine="708"/>
        <w:jc w:val="both"/>
        <w:rPr>
          <w:iCs/>
          <w:sz w:val="22"/>
          <w:szCs w:val="22"/>
        </w:rPr>
      </w:pPr>
    </w:p>
    <w:p w14:paraId="3827D7AE" w14:textId="77777777" w:rsidR="00C408FF" w:rsidRPr="00C408FF" w:rsidRDefault="00C408FF" w:rsidP="00C408FF">
      <w:pPr>
        <w:ind w:left="2124" w:firstLine="708"/>
        <w:rPr>
          <w:b/>
          <w:bCs/>
          <w:iCs/>
          <w:sz w:val="22"/>
          <w:szCs w:val="22"/>
        </w:rPr>
      </w:pPr>
      <w:r w:rsidRPr="00C408FF">
        <w:rPr>
          <w:b/>
          <w:bCs/>
          <w:iCs/>
          <w:sz w:val="22"/>
          <w:szCs w:val="22"/>
        </w:rPr>
        <w:t>Dados da Visita</w:t>
      </w:r>
    </w:p>
    <w:p w14:paraId="6B8A00EE" w14:textId="4288EF2F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Data pretendida para a visita: ____ / ____ / ______</w:t>
      </w:r>
      <w:r w:rsidRPr="00C408FF">
        <w:rPr>
          <w:iCs/>
          <w:sz w:val="22"/>
          <w:szCs w:val="22"/>
        </w:rPr>
        <w:br/>
        <w:t>(sujeito à confirmação, conforme disponibilidade)</w:t>
      </w:r>
    </w:p>
    <w:p w14:paraId="285298AF" w14:textId="2F31A5D1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Horário preferencial da visita:</w:t>
      </w:r>
      <w:r w:rsidRPr="00C408FF">
        <w:rPr>
          <w:iCs/>
          <w:sz w:val="22"/>
          <w:szCs w:val="22"/>
        </w:rPr>
        <w:br/>
      </w:r>
      <w:r w:rsidRPr="00C408FF">
        <w:rPr>
          <w:rFonts w:ascii="Segoe UI Symbol" w:hAnsi="Segoe UI Symbol" w:cs="Segoe UI Symbol"/>
          <w:iCs/>
          <w:sz w:val="22"/>
          <w:szCs w:val="22"/>
        </w:rPr>
        <w:t>☐</w:t>
      </w:r>
      <w:r w:rsidRPr="00C408FF">
        <w:rPr>
          <w:iCs/>
          <w:sz w:val="22"/>
          <w:szCs w:val="22"/>
        </w:rPr>
        <w:t xml:space="preserve"> </w:t>
      </w:r>
      <w:r w:rsidRPr="00C408FF">
        <w:rPr>
          <w:iCs/>
          <w:sz w:val="22"/>
          <w:szCs w:val="22"/>
        </w:rPr>
        <w:t>09:00 às 10:00</w:t>
      </w:r>
      <w:r w:rsidRPr="00C408FF">
        <w:rPr>
          <w:iCs/>
          <w:sz w:val="22"/>
          <w:szCs w:val="22"/>
        </w:rPr>
        <w:br/>
      </w:r>
      <w:r w:rsidRPr="00C408FF">
        <w:rPr>
          <w:rFonts w:ascii="Segoe UI Symbol" w:hAnsi="Segoe UI Symbol" w:cs="Segoe UI Symbol"/>
          <w:iCs/>
          <w:sz w:val="22"/>
          <w:szCs w:val="22"/>
        </w:rPr>
        <w:t>☐</w:t>
      </w:r>
      <w:r w:rsidRPr="00C408FF">
        <w:rPr>
          <w:iCs/>
          <w:sz w:val="22"/>
          <w:szCs w:val="22"/>
        </w:rPr>
        <w:t xml:space="preserve"> 10:00 às 11:00</w:t>
      </w:r>
      <w:r w:rsidRPr="00C408FF">
        <w:rPr>
          <w:iCs/>
          <w:sz w:val="22"/>
          <w:szCs w:val="22"/>
        </w:rPr>
        <w:br/>
      </w:r>
      <w:r w:rsidRPr="00C408FF">
        <w:rPr>
          <w:rFonts w:ascii="Segoe UI Symbol" w:hAnsi="Segoe UI Symbol" w:cs="Segoe UI Symbol"/>
          <w:iCs/>
          <w:sz w:val="22"/>
          <w:szCs w:val="22"/>
        </w:rPr>
        <w:t>☐</w:t>
      </w:r>
      <w:r w:rsidRPr="00C408FF">
        <w:rPr>
          <w:iCs/>
          <w:sz w:val="22"/>
          <w:szCs w:val="22"/>
        </w:rPr>
        <w:t xml:space="preserve"> 11:00 às 12:00</w:t>
      </w:r>
      <w:r w:rsidRPr="00C408FF">
        <w:rPr>
          <w:iCs/>
          <w:sz w:val="22"/>
          <w:szCs w:val="22"/>
        </w:rPr>
        <w:br/>
      </w:r>
      <w:r w:rsidRPr="00C408FF">
        <w:rPr>
          <w:rFonts w:ascii="Segoe UI Symbol" w:hAnsi="Segoe UI Symbol" w:cs="Segoe UI Symbol"/>
          <w:iCs/>
          <w:sz w:val="22"/>
          <w:szCs w:val="22"/>
        </w:rPr>
        <w:t>☐</w:t>
      </w:r>
      <w:r w:rsidRPr="00C408FF">
        <w:rPr>
          <w:iCs/>
          <w:sz w:val="22"/>
          <w:szCs w:val="22"/>
        </w:rPr>
        <w:t xml:space="preserve"> 13:00 às 14:00</w:t>
      </w:r>
      <w:r w:rsidRPr="00C408FF">
        <w:rPr>
          <w:iCs/>
          <w:sz w:val="22"/>
          <w:szCs w:val="22"/>
        </w:rPr>
        <w:br/>
      </w:r>
      <w:r w:rsidRPr="00C408FF">
        <w:rPr>
          <w:rFonts w:ascii="Segoe UI Symbol" w:hAnsi="Segoe UI Symbol" w:cs="Segoe UI Symbol"/>
          <w:iCs/>
          <w:sz w:val="22"/>
          <w:szCs w:val="22"/>
        </w:rPr>
        <w:t>☐</w:t>
      </w:r>
      <w:r w:rsidRPr="00C408FF">
        <w:rPr>
          <w:iCs/>
          <w:sz w:val="22"/>
          <w:szCs w:val="22"/>
        </w:rPr>
        <w:t xml:space="preserve"> 14:00 às 15:00</w:t>
      </w:r>
    </w:p>
    <w:p w14:paraId="03B82C8C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Motivo da visita / Objetivo educacional ou institucional:</w:t>
      </w:r>
    </w:p>
    <w:p w14:paraId="4B91A876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pict w14:anchorId="3B9637A0">
          <v:rect id="_x0000_i1069" style="width:0;height:1.5pt" o:hrstd="t" o:hr="t" fillcolor="#a0a0a0" stroked="f"/>
        </w:pict>
      </w:r>
    </w:p>
    <w:p w14:paraId="2DF89A26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pict w14:anchorId="0CE0D064">
          <v:rect id="_x0000_i1070" style="width:0;height:1.5pt" o:hrstd="t" o:hr="t" fillcolor="#a0a0a0" stroked="f"/>
        </w:pict>
      </w:r>
    </w:p>
    <w:p w14:paraId="353E7122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pict w14:anchorId="27A748F2">
          <v:rect id="_x0000_i1071" style="width:0;height:1.5pt" o:hrstd="t" o:hr="t" fillcolor="#a0a0a0" stroked="f"/>
        </w:pict>
      </w:r>
    </w:p>
    <w:p w14:paraId="57694820" w14:textId="77777777" w:rsidR="00C408FF" w:rsidRPr="00C408FF" w:rsidRDefault="00C408FF" w:rsidP="00C408FF">
      <w:pPr>
        <w:rPr>
          <w:b/>
          <w:bCs/>
          <w:iCs/>
          <w:sz w:val="22"/>
          <w:szCs w:val="22"/>
        </w:rPr>
      </w:pPr>
    </w:p>
    <w:p w14:paraId="3786EA36" w14:textId="77777777" w:rsidR="00C408FF" w:rsidRPr="00C408FF" w:rsidRDefault="00C408FF" w:rsidP="00C408FF">
      <w:pPr>
        <w:ind w:left="2124" w:firstLine="708"/>
        <w:rPr>
          <w:b/>
          <w:bCs/>
          <w:iCs/>
          <w:sz w:val="22"/>
          <w:szCs w:val="22"/>
        </w:rPr>
      </w:pPr>
      <w:r w:rsidRPr="00C408FF">
        <w:rPr>
          <w:b/>
          <w:bCs/>
          <w:iCs/>
          <w:sz w:val="22"/>
          <w:szCs w:val="22"/>
        </w:rPr>
        <w:t>Informações para Contato e Confirmação</w:t>
      </w:r>
    </w:p>
    <w:p w14:paraId="4DD3F0AF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Nome para contato: _____________________________________________</w:t>
      </w:r>
    </w:p>
    <w:p w14:paraId="56C545F6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Telefone / WhatsApp: ___________________________________________</w:t>
      </w:r>
    </w:p>
    <w:p w14:paraId="6919C6C8" w14:textId="2978A2C9" w:rsidR="00C408FF" w:rsidRPr="00C408FF" w:rsidRDefault="00C408FF" w:rsidP="00C408FF">
      <w:pPr>
        <w:rPr>
          <w:iCs/>
          <w:sz w:val="28"/>
          <w:szCs w:val="28"/>
        </w:rPr>
      </w:pPr>
      <w:r w:rsidRPr="00C408FF">
        <w:rPr>
          <w:iCs/>
          <w:sz w:val="22"/>
          <w:szCs w:val="22"/>
        </w:rPr>
        <w:t xml:space="preserve">E-mail: </w:t>
      </w:r>
      <w:r w:rsidRPr="00C408FF">
        <w:rPr>
          <w:iCs/>
          <w:sz w:val="28"/>
          <w:szCs w:val="28"/>
        </w:rPr>
        <w:t>___________________________________________</w:t>
      </w:r>
    </w:p>
    <w:p w14:paraId="1CEBCD63" w14:textId="65E0950A" w:rsidR="00C408FF" w:rsidRPr="00C408FF" w:rsidRDefault="00C408FF" w:rsidP="00C408FF">
      <w:pPr>
        <w:ind w:left="2124" w:firstLine="708"/>
        <w:rPr>
          <w:iCs/>
          <w:sz w:val="22"/>
          <w:szCs w:val="22"/>
        </w:rPr>
      </w:pPr>
    </w:p>
    <w:p w14:paraId="519E9C4C" w14:textId="77777777" w:rsidR="00C408FF" w:rsidRPr="00C408FF" w:rsidRDefault="00C408FF" w:rsidP="00C408FF">
      <w:pPr>
        <w:ind w:left="2124" w:firstLine="708"/>
        <w:rPr>
          <w:iCs/>
          <w:sz w:val="22"/>
          <w:szCs w:val="22"/>
        </w:rPr>
      </w:pPr>
    </w:p>
    <w:p w14:paraId="1D330391" w14:textId="77777777" w:rsidR="00C408FF" w:rsidRPr="00C408FF" w:rsidRDefault="00C408FF" w:rsidP="00C408FF">
      <w:pPr>
        <w:ind w:left="2124" w:firstLine="708"/>
        <w:rPr>
          <w:b/>
          <w:bCs/>
          <w:iCs/>
          <w:sz w:val="22"/>
          <w:szCs w:val="22"/>
        </w:rPr>
      </w:pPr>
      <w:r w:rsidRPr="00C408FF">
        <w:rPr>
          <w:b/>
          <w:bCs/>
          <w:iCs/>
          <w:sz w:val="22"/>
          <w:szCs w:val="22"/>
        </w:rPr>
        <w:t>Observações importantes:</w:t>
      </w:r>
    </w:p>
    <w:p w14:paraId="161CB5B2" w14:textId="1409D3D6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As visitas ocorrem de terça a quinta-feira, no horário de 09h às 15h.</w:t>
      </w:r>
      <w:r w:rsidRPr="00C408FF">
        <w:rPr>
          <w:iCs/>
          <w:sz w:val="22"/>
          <w:szCs w:val="22"/>
        </w:rPr>
        <w:br/>
        <w:t>As solicitações devem ser feitas com no mínimo 07 dias de antecedência</w:t>
      </w:r>
      <w:r w:rsidR="0075238B">
        <w:rPr>
          <w:iCs/>
          <w:sz w:val="22"/>
          <w:szCs w:val="22"/>
        </w:rPr>
        <w:t>.</w:t>
      </w:r>
    </w:p>
    <w:p w14:paraId="491C98C8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O preenchimento deste formulário não garante a confirmação imediata da visita.</w:t>
      </w:r>
    </w:p>
    <w:p w14:paraId="691E18F4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A equipe da Câmara entrará em contato para confirmar a data e horário.</w:t>
      </w:r>
    </w:p>
    <w:p w14:paraId="42B042D9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Grupos escolares devem estar acompanhados por responsáveis.</w:t>
      </w:r>
    </w:p>
    <w:p w14:paraId="7F01627C" w14:textId="5C91F13D" w:rsidR="00C408FF" w:rsidRPr="00C408FF" w:rsidRDefault="00C408FF" w:rsidP="00C408FF">
      <w:pPr>
        <w:ind w:left="2124" w:firstLine="708"/>
        <w:rPr>
          <w:iCs/>
          <w:sz w:val="22"/>
          <w:szCs w:val="22"/>
        </w:rPr>
      </w:pPr>
    </w:p>
    <w:p w14:paraId="1D082576" w14:textId="77777777" w:rsidR="00C408FF" w:rsidRPr="00C408FF" w:rsidRDefault="00C408FF" w:rsidP="00C408FF">
      <w:pPr>
        <w:ind w:left="2124" w:firstLine="708"/>
        <w:rPr>
          <w:rFonts w:ascii="Segoe UI Emoji" w:hAnsi="Segoe UI Emoji" w:cs="Segoe UI Emoji"/>
          <w:iCs/>
          <w:sz w:val="22"/>
          <w:szCs w:val="22"/>
        </w:rPr>
      </w:pPr>
    </w:p>
    <w:p w14:paraId="732C1F36" w14:textId="680A9A1D" w:rsidR="00C408FF" w:rsidRPr="00C408FF" w:rsidRDefault="00C408FF" w:rsidP="00C408FF">
      <w:pPr>
        <w:ind w:left="2124" w:firstLine="708"/>
        <w:rPr>
          <w:b/>
          <w:bCs/>
          <w:iCs/>
          <w:sz w:val="22"/>
          <w:szCs w:val="22"/>
        </w:rPr>
      </w:pPr>
      <w:r w:rsidRPr="00C408FF">
        <w:rPr>
          <w:b/>
          <w:bCs/>
          <w:iCs/>
          <w:sz w:val="22"/>
          <w:szCs w:val="22"/>
        </w:rPr>
        <w:t>Envio do Formulário Preenchido:</w:t>
      </w:r>
    </w:p>
    <w:p w14:paraId="7EB657AB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E-mail: cmpirai@pirai.rj.leg.br</w:t>
      </w:r>
    </w:p>
    <w:p w14:paraId="344E4178" w14:textId="77777777" w:rsidR="00C408FF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WhatsApp: (24) 2411-9500</w:t>
      </w:r>
    </w:p>
    <w:p w14:paraId="41471C60" w14:textId="40F92B5D" w:rsidR="001638DC" w:rsidRPr="00C408FF" w:rsidRDefault="00C408FF" w:rsidP="00C408FF">
      <w:pPr>
        <w:rPr>
          <w:iCs/>
          <w:sz w:val="22"/>
          <w:szCs w:val="22"/>
        </w:rPr>
      </w:pPr>
      <w:r w:rsidRPr="00C408FF">
        <w:rPr>
          <w:iCs/>
          <w:sz w:val="22"/>
          <w:szCs w:val="22"/>
        </w:rPr>
        <w:t>Entrega presencial: Setor de Protocolo da Câmara Municipal de Piraí</w:t>
      </w:r>
    </w:p>
    <w:sectPr w:rsidR="001638DC" w:rsidRPr="00C408FF" w:rsidSect="00803259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A533" w14:textId="77777777" w:rsidR="0082522F" w:rsidRDefault="0082522F" w:rsidP="009B42CA">
      <w:r>
        <w:separator/>
      </w:r>
    </w:p>
  </w:endnote>
  <w:endnote w:type="continuationSeparator" w:id="0">
    <w:p w14:paraId="717F3CD5" w14:textId="77777777" w:rsidR="0082522F" w:rsidRDefault="0082522F" w:rsidP="009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E565" w14:textId="1B38922A" w:rsidR="00F83699" w:rsidRDefault="00F83699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r w:rsidR="00C408FF">
      <w:rPr>
        <w:rFonts w:asciiTheme="majorHAnsi" w:hAnsiTheme="majorHAnsi"/>
      </w:rPr>
      <w:t>Antônio</w:t>
    </w:r>
    <w:r>
      <w:rPr>
        <w:rFonts w:asciiTheme="majorHAnsi" w:hAnsiTheme="majorHAnsi"/>
      </w:rPr>
      <w:t xml:space="preserve"> G. da Silveira, 16 Centro, Piraí/RJ- CEP: 27175/000</w:t>
    </w:r>
  </w:p>
  <w:p w14:paraId="0C5C32B4" w14:textId="77777777" w:rsidR="00F83699" w:rsidRDefault="00F83699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Pr="00807C8D">
        <w:rPr>
          <w:rStyle w:val="Hyperlink"/>
          <w:rFonts w:asciiTheme="majorHAnsi" w:hAnsiTheme="majorHAnsi"/>
        </w:rPr>
        <w:t>cmpirai@pirai.rj.leg.br</w:t>
      </w:r>
    </w:hyperlink>
  </w:p>
  <w:p w14:paraId="4811E328" w14:textId="77777777" w:rsidR="00F83699" w:rsidRDefault="00F83699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71443F1C" w14:textId="77777777" w:rsidR="00F83699" w:rsidRDefault="00F836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DECA" w14:textId="77777777" w:rsidR="0082522F" w:rsidRDefault="0082522F" w:rsidP="009B42CA">
      <w:r>
        <w:separator/>
      </w:r>
    </w:p>
  </w:footnote>
  <w:footnote w:type="continuationSeparator" w:id="0">
    <w:p w14:paraId="7268646A" w14:textId="77777777" w:rsidR="0082522F" w:rsidRDefault="0082522F" w:rsidP="009B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E2E9" w14:textId="77777777" w:rsidR="00F83699" w:rsidRDefault="00F83699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7E24E453" wp14:editId="68582F13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2518CF5A" w14:textId="77777777" w:rsidR="00F83699" w:rsidRPr="009B42CA" w:rsidRDefault="00F83699">
    <w:pPr>
      <w:pStyle w:val="Cabealho"/>
      <w:rPr>
        <w:rFonts w:asciiTheme="majorHAnsi" w:hAnsiTheme="majorHAnsi" w:cs="Times New Roman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Câmara Municipal de Pira</w:t>
    </w:r>
    <w:r w:rsidRPr="009B42CA">
      <w:rPr>
        <w:rFonts w:asciiTheme="majorHAnsi" w:hAnsiTheme="majorHAnsi" w:cs="Times New Roman"/>
        <w:sz w:val="28"/>
        <w:szCs w:val="28"/>
      </w:rPr>
      <w:t>í</w:t>
    </w:r>
  </w:p>
  <w:p w14:paraId="43D766D8" w14:textId="77777777" w:rsidR="00F83699" w:rsidRPr="009B42CA" w:rsidRDefault="00F83699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39913A52" w14:textId="77777777" w:rsidR="00F83699" w:rsidRDefault="00F83699">
    <w:pPr>
      <w:pStyle w:val="Cabealho"/>
    </w:pPr>
  </w:p>
  <w:p w14:paraId="5772FDE0" w14:textId="77777777" w:rsidR="00C408FF" w:rsidRDefault="00C408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3AD"/>
    <w:multiLevelType w:val="multilevel"/>
    <w:tmpl w:val="5366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D2700"/>
    <w:multiLevelType w:val="multilevel"/>
    <w:tmpl w:val="D88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3417E"/>
    <w:multiLevelType w:val="multilevel"/>
    <w:tmpl w:val="7C70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30064"/>
    <w:multiLevelType w:val="hybridMultilevel"/>
    <w:tmpl w:val="D624C810"/>
    <w:lvl w:ilvl="0" w:tplc="1278E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033E"/>
    <w:multiLevelType w:val="multilevel"/>
    <w:tmpl w:val="3470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B6CF1"/>
    <w:multiLevelType w:val="hybridMultilevel"/>
    <w:tmpl w:val="F1F259A2"/>
    <w:lvl w:ilvl="0" w:tplc="4CD29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03A2"/>
    <w:multiLevelType w:val="multilevel"/>
    <w:tmpl w:val="3FF8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476869">
    <w:abstractNumId w:val="5"/>
  </w:num>
  <w:num w:numId="2" w16cid:durableId="1014117067">
    <w:abstractNumId w:val="3"/>
  </w:num>
  <w:num w:numId="3" w16cid:durableId="1332176488">
    <w:abstractNumId w:val="6"/>
  </w:num>
  <w:num w:numId="4" w16cid:durableId="184371519">
    <w:abstractNumId w:val="0"/>
  </w:num>
  <w:num w:numId="5" w16cid:durableId="1904564006">
    <w:abstractNumId w:val="2"/>
  </w:num>
  <w:num w:numId="6" w16cid:durableId="226650088">
    <w:abstractNumId w:val="1"/>
  </w:num>
  <w:num w:numId="7" w16cid:durableId="732696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5F"/>
    <w:rsid w:val="00081572"/>
    <w:rsid w:val="00085436"/>
    <w:rsid w:val="0008608B"/>
    <w:rsid w:val="00090D95"/>
    <w:rsid w:val="00093645"/>
    <w:rsid w:val="00097827"/>
    <w:rsid w:val="000C2FE6"/>
    <w:rsid w:val="000C5D58"/>
    <w:rsid w:val="000D1637"/>
    <w:rsid w:val="000F6643"/>
    <w:rsid w:val="0010485B"/>
    <w:rsid w:val="00114D50"/>
    <w:rsid w:val="00133E40"/>
    <w:rsid w:val="001638DC"/>
    <w:rsid w:val="0017199C"/>
    <w:rsid w:val="001765FE"/>
    <w:rsid w:val="00176642"/>
    <w:rsid w:val="00190DB8"/>
    <w:rsid w:val="001A0A9A"/>
    <w:rsid w:val="001D636B"/>
    <w:rsid w:val="001E4DFB"/>
    <w:rsid w:val="001F0979"/>
    <w:rsid w:val="002378FD"/>
    <w:rsid w:val="002447C5"/>
    <w:rsid w:val="002478DE"/>
    <w:rsid w:val="002503DB"/>
    <w:rsid w:val="00255D66"/>
    <w:rsid w:val="0025786B"/>
    <w:rsid w:val="002718E0"/>
    <w:rsid w:val="002869B3"/>
    <w:rsid w:val="00293B95"/>
    <w:rsid w:val="002B7514"/>
    <w:rsid w:val="002C0209"/>
    <w:rsid w:val="002C048F"/>
    <w:rsid w:val="002C5606"/>
    <w:rsid w:val="002D2A3E"/>
    <w:rsid w:val="002D7944"/>
    <w:rsid w:val="00300DAF"/>
    <w:rsid w:val="00305542"/>
    <w:rsid w:val="003119F8"/>
    <w:rsid w:val="003255C2"/>
    <w:rsid w:val="003307D2"/>
    <w:rsid w:val="003517B6"/>
    <w:rsid w:val="003C396D"/>
    <w:rsid w:val="003C42B2"/>
    <w:rsid w:val="003E3FEC"/>
    <w:rsid w:val="00411586"/>
    <w:rsid w:val="0042049C"/>
    <w:rsid w:val="004266B8"/>
    <w:rsid w:val="00447294"/>
    <w:rsid w:val="00447D9A"/>
    <w:rsid w:val="00453771"/>
    <w:rsid w:val="00466317"/>
    <w:rsid w:val="00472C3E"/>
    <w:rsid w:val="004A395B"/>
    <w:rsid w:val="004C34F1"/>
    <w:rsid w:val="004F2326"/>
    <w:rsid w:val="00510660"/>
    <w:rsid w:val="00513CC0"/>
    <w:rsid w:val="00525E62"/>
    <w:rsid w:val="0057405C"/>
    <w:rsid w:val="0059215E"/>
    <w:rsid w:val="005A2585"/>
    <w:rsid w:val="005B1A60"/>
    <w:rsid w:val="005B408A"/>
    <w:rsid w:val="005D2B42"/>
    <w:rsid w:val="005E3A6B"/>
    <w:rsid w:val="005F1E2B"/>
    <w:rsid w:val="00605772"/>
    <w:rsid w:val="00641A05"/>
    <w:rsid w:val="00673AF1"/>
    <w:rsid w:val="00676BDB"/>
    <w:rsid w:val="006863C6"/>
    <w:rsid w:val="00687022"/>
    <w:rsid w:val="00695F84"/>
    <w:rsid w:val="006A29CD"/>
    <w:rsid w:val="006B41B3"/>
    <w:rsid w:val="00722758"/>
    <w:rsid w:val="007227AF"/>
    <w:rsid w:val="0075238B"/>
    <w:rsid w:val="0075685A"/>
    <w:rsid w:val="00787577"/>
    <w:rsid w:val="00787ED2"/>
    <w:rsid w:val="007A7810"/>
    <w:rsid w:val="007A7D6F"/>
    <w:rsid w:val="007C357B"/>
    <w:rsid w:val="007C559D"/>
    <w:rsid w:val="007E441B"/>
    <w:rsid w:val="0080218E"/>
    <w:rsid w:val="00803259"/>
    <w:rsid w:val="00822C24"/>
    <w:rsid w:val="0082522F"/>
    <w:rsid w:val="008357E3"/>
    <w:rsid w:val="00893586"/>
    <w:rsid w:val="008A4416"/>
    <w:rsid w:val="008B5128"/>
    <w:rsid w:val="008C05C4"/>
    <w:rsid w:val="008D3359"/>
    <w:rsid w:val="00907EE8"/>
    <w:rsid w:val="009162FD"/>
    <w:rsid w:val="00931B8F"/>
    <w:rsid w:val="009578E7"/>
    <w:rsid w:val="00973AFC"/>
    <w:rsid w:val="009B42CA"/>
    <w:rsid w:val="009D6776"/>
    <w:rsid w:val="009E64A4"/>
    <w:rsid w:val="00A10D27"/>
    <w:rsid w:val="00A26F60"/>
    <w:rsid w:val="00A435D3"/>
    <w:rsid w:val="00A629A7"/>
    <w:rsid w:val="00A6401B"/>
    <w:rsid w:val="00A8419E"/>
    <w:rsid w:val="00A92FDE"/>
    <w:rsid w:val="00AA38A2"/>
    <w:rsid w:val="00AB1666"/>
    <w:rsid w:val="00AC3841"/>
    <w:rsid w:val="00AD347E"/>
    <w:rsid w:val="00AE195D"/>
    <w:rsid w:val="00AE6DDD"/>
    <w:rsid w:val="00B21F5F"/>
    <w:rsid w:val="00B2462A"/>
    <w:rsid w:val="00B25923"/>
    <w:rsid w:val="00B44E2C"/>
    <w:rsid w:val="00B553BB"/>
    <w:rsid w:val="00B568A0"/>
    <w:rsid w:val="00B73585"/>
    <w:rsid w:val="00B9627C"/>
    <w:rsid w:val="00BD3006"/>
    <w:rsid w:val="00BD572E"/>
    <w:rsid w:val="00BE60A1"/>
    <w:rsid w:val="00C00133"/>
    <w:rsid w:val="00C045E7"/>
    <w:rsid w:val="00C217AD"/>
    <w:rsid w:val="00C31A2A"/>
    <w:rsid w:val="00C37587"/>
    <w:rsid w:val="00C408FF"/>
    <w:rsid w:val="00C43634"/>
    <w:rsid w:val="00C925D6"/>
    <w:rsid w:val="00C9531A"/>
    <w:rsid w:val="00C9757B"/>
    <w:rsid w:val="00CA55D8"/>
    <w:rsid w:val="00CA626C"/>
    <w:rsid w:val="00CE362B"/>
    <w:rsid w:val="00CE6E1F"/>
    <w:rsid w:val="00D1000B"/>
    <w:rsid w:val="00D50D82"/>
    <w:rsid w:val="00D54D33"/>
    <w:rsid w:val="00D55A70"/>
    <w:rsid w:val="00D66B43"/>
    <w:rsid w:val="00D85796"/>
    <w:rsid w:val="00D90453"/>
    <w:rsid w:val="00DC0EDE"/>
    <w:rsid w:val="00DC5DC1"/>
    <w:rsid w:val="00E02CE6"/>
    <w:rsid w:val="00E04BD8"/>
    <w:rsid w:val="00E17881"/>
    <w:rsid w:val="00E21954"/>
    <w:rsid w:val="00E52404"/>
    <w:rsid w:val="00E845ED"/>
    <w:rsid w:val="00ED7EE0"/>
    <w:rsid w:val="00EE7812"/>
    <w:rsid w:val="00F716FD"/>
    <w:rsid w:val="00F716FF"/>
    <w:rsid w:val="00F83699"/>
    <w:rsid w:val="00F95B44"/>
    <w:rsid w:val="00FB07B5"/>
    <w:rsid w:val="00FB756F"/>
    <w:rsid w:val="00FE33CB"/>
    <w:rsid w:val="00FE33F5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3CE3E"/>
  <w15:docId w15:val="{49FF5661-F799-424B-B99C-78927E64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1F5F"/>
    <w:pPr>
      <w:keepNext/>
      <w:ind w:firstLine="2160"/>
      <w:jc w:val="both"/>
      <w:outlineLvl w:val="0"/>
    </w:pPr>
    <w:rPr>
      <w:i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663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21F5F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SemEspaamento">
    <w:name w:val="No Spacing"/>
    <w:uiPriority w:val="1"/>
    <w:qFormat/>
    <w:rsid w:val="00B21F5F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756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D50D82"/>
  </w:style>
  <w:style w:type="character" w:styleId="MenoPendente">
    <w:name w:val="Unresolved Mention"/>
    <w:basedOn w:val="Fontepargpadro"/>
    <w:uiPriority w:val="99"/>
    <w:semiHidden/>
    <w:unhideWhenUsed/>
    <w:rsid w:val="001638D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.chaves\Documents\Modelos%20Personalizados%20do%20Office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428E-997E-42F0-8241-757915B9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Chaves</dc:creator>
  <cp:lastModifiedBy>Charles Brum</cp:lastModifiedBy>
  <cp:revision>2</cp:revision>
  <cp:lastPrinted>2025-05-15T13:41:00Z</cp:lastPrinted>
  <dcterms:created xsi:type="dcterms:W3CDTF">2025-05-15T13:42:00Z</dcterms:created>
  <dcterms:modified xsi:type="dcterms:W3CDTF">2025-05-15T13:42:00Z</dcterms:modified>
</cp:coreProperties>
</file>