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6B61" w14:textId="77777777" w:rsidR="00A01971" w:rsidRDefault="00A01971" w:rsidP="00A01971">
      <w:pPr>
        <w:pStyle w:val="Textbody"/>
        <w:spacing w:after="120" w:line="288" w:lineRule="auto"/>
        <w:jc w:val="center"/>
      </w:pPr>
      <w:r>
        <w:rPr>
          <w:rFonts w:ascii="Times New Roman" w:hAnsi="Times New Roman"/>
          <w:b/>
          <w:color w:val="000000"/>
          <w:sz w:val="24"/>
        </w:rPr>
        <w:t xml:space="preserve">RELATÓRIO ESTATÍSTICO </w:t>
      </w:r>
      <w:r>
        <w:rPr>
          <w:rFonts w:ascii="Times New Roman" w:hAnsi="Times New Roman"/>
          <w:b/>
          <w:color w:val="000000"/>
        </w:rPr>
        <w:t>ANUAL</w:t>
      </w:r>
      <w:r>
        <w:rPr>
          <w:rFonts w:ascii="Times New Roman" w:hAnsi="Times New Roman"/>
          <w:b/>
          <w:color w:val="000000"/>
          <w:sz w:val="24"/>
        </w:rPr>
        <w:t xml:space="preserve"> 2022</w:t>
      </w:r>
    </w:p>
    <w:p w14:paraId="321756FC" w14:textId="77777777" w:rsidR="00A01971" w:rsidRDefault="00A01971" w:rsidP="00A01971">
      <w:pPr>
        <w:pStyle w:val="Textbody"/>
        <w:spacing w:after="120" w:line="288" w:lineRule="auto"/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W w:w="9695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5"/>
        <w:gridCol w:w="2330"/>
      </w:tblGrid>
      <w:tr w:rsidR="00A01971" w14:paraId="358F59D0" w14:textId="77777777" w:rsidTr="00477923">
        <w:tc>
          <w:tcPr>
            <w:tcW w:w="9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70C701" w14:textId="77777777" w:rsidR="00A01971" w:rsidRDefault="00A01971" w:rsidP="00477923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PEDIDOS DE ACESSO A INFORMAÇÃO - LAI</w:t>
            </w:r>
          </w:p>
        </w:tc>
      </w:tr>
      <w:tr w:rsidR="00A01971" w14:paraId="43B76B28" w14:textId="77777777" w:rsidTr="00477923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756258" w14:textId="77777777" w:rsidR="00A01971" w:rsidRDefault="00A01971" w:rsidP="00477923">
            <w:pPr>
              <w:pStyle w:val="TableContents"/>
              <w:spacing w:after="0" w:line="288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RECEBIDOS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4AA561" w14:textId="77777777" w:rsidR="00A01971" w:rsidRDefault="00A01971" w:rsidP="00477923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="00A01971" w14:paraId="16BDFE85" w14:textId="77777777" w:rsidTr="00477923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96AD1A" w14:textId="77777777" w:rsidR="00A01971" w:rsidRDefault="00A01971" w:rsidP="00477923">
            <w:pPr>
              <w:pStyle w:val="TableContents"/>
              <w:spacing w:after="0" w:line="288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ATENDIDOS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7BBAE7" w14:textId="77777777" w:rsidR="00A01971" w:rsidRDefault="00A01971" w:rsidP="00477923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</w:tr>
      <w:tr w:rsidR="00A01971" w14:paraId="73B1FDF9" w14:textId="77777777" w:rsidTr="00477923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D9FC8D" w14:textId="77777777" w:rsidR="00A01971" w:rsidRDefault="00A01971" w:rsidP="00477923">
            <w:pPr>
              <w:pStyle w:val="TableContents"/>
              <w:spacing w:after="0" w:line="288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ARQUIVADO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BA6498" w14:textId="77777777" w:rsidR="00A01971" w:rsidRDefault="00A01971" w:rsidP="00477923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="00A01971" w14:paraId="3480B8AD" w14:textId="77777777" w:rsidTr="00477923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6922E2" w14:textId="77777777" w:rsidR="00A01971" w:rsidRDefault="00A01971" w:rsidP="00477923">
            <w:pPr>
              <w:pStyle w:val="TableContents"/>
              <w:spacing w:after="0" w:line="288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EM ANDAMENTO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6C0174" w14:textId="77777777" w:rsidR="00A01971" w:rsidRDefault="00A01971" w:rsidP="00477923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</w:tbl>
    <w:p w14:paraId="4939904D" w14:textId="77777777" w:rsidR="00A01971" w:rsidRDefault="00A01971" w:rsidP="00A01971">
      <w:pPr>
        <w:pStyle w:val="Textbody"/>
      </w:pPr>
      <w:r>
        <w:br/>
      </w:r>
    </w:p>
    <w:tbl>
      <w:tblPr>
        <w:tblW w:w="9695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5"/>
        <w:gridCol w:w="2330"/>
      </w:tblGrid>
      <w:tr w:rsidR="00A01971" w14:paraId="5A1AAE1B" w14:textId="77777777" w:rsidTr="00477923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61B071" w14:textId="77777777" w:rsidR="00A01971" w:rsidRDefault="00A01971" w:rsidP="00477923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ÓRGÃOS MAIS REQUISITADOS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BAAA0D" w14:textId="77777777" w:rsidR="00A01971" w:rsidRDefault="00A01971" w:rsidP="00477923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%</w:t>
            </w:r>
          </w:p>
        </w:tc>
      </w:tr>
      <w:tr w:rsidR="00A01971" w14:paraId="054269C8" w14:textId="77777777" w:rsidTr="00477923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96258A" w14:textId="77777777" w:rsidR="00A01971" w:rsidRDefault="00A01971" w:rsidP="00477923">
            <w:pPr>
              <w:pStyle w:val="TableContents"/>
              <w:spacing w:after="0" w:line="288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ASSESSORIA LEGISLATIVA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2AEFE8" w14:textId="77777777" w:rsidR="00A01971" w:rsidRDefault="00A01971" w:rsidP="00477923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</w:tr>
      <w:tr w:rsidR="00A01971" w14:paraId="462FF556" w14:textId="77777777" w:rsidTr="00477923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E0D09B" w14:textId="77777777" w:rsidR="00A01971" w:rsidRDefault="00A01971" w:rsidP="00477923">
            <w:pPr>
              <w:pStyle w:val="TableContents"/>
              <w:spacing w:after="0" w:line="288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DIREÇÃO LEGISLATIVA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AFB7EE" w14:textId="77777777" w:rsidR="00A01971" w:rsidRDefault="00A01971" w:rsidP="00477923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</w:tr>
    </w:tbl>
    <w:p w14:paraId="38E3AFD8" w14:textId="77777777" w:rsidR="00A01971" w:rsidRDefault="00A01971" w:rsidP="00A01971">
      <w:pPr>
        <w:pStyle w:val="Textbody"/>
      </w:pPr>
    </w:p>
    <w:tbl>
      <w:tblPr>
        <w:tblW w:w="9750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5"/>
        <w:gridCol w:w="2385"/>
      </w:tblGrid>
      <w:tr w:rsidR="00A01971" w14:paraId="13CBD37D" w14:textId="77777777" w:rsidTr="00477923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DDD5E0" w14:textId="77777777" w:rsidR="00A01971" w:rsidRDefault="00A01971" w:rsidP="00477923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TIPO DE ATENDIMENTO MAIS UTILIZADO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62B524" w14:textId="77777777" w:rsidR="00A01971" w:rsidRDefault="00A01971" w:rsidP="00477923">
            <w:pPr>
              <w:pStyle w:val="TableContents"/>
              <w:spacing w:before="120" w:after="60" w:line="288" w:lineRule="auto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 xml:space="preserve">    %</w:t>
            </w:r>
          </w:p>
        </w:tc>
      </w:tr>
      <w:tr w:rsidR="00A01971" w14:paraId="68040AF3" w14:textId="77777777" w:rsidTr="00477923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7D18BD" w14:textId="77777777" w:rsidR="00A01971" w:rsidRDefault="00A01971" w:rsidP="00477923">
            <w:pPr>
              <w:pStyle w:val="TableContents"/>
              <w:spacing w:after="0" w:line="288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PESSOALMENTE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2AB23A" w14:textId="77777777" w:rsidR="00A01971" w:rsidRDefault="00A01971" w:rsidP="00477923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</w:tr>
      <w:tr w:rsidR="00A01971" w14:paraId="78B3DAAC" w14:textId="77777777" w:rsidTr="00477923">
        <w:tc>
          <w:tcPr>
            <w:tcW w:w="7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24E8BC" w14:textId="77777777" w:rsidR="00A01971" w:rsidRDefault="00A01971" w:rsidP="00477923">
            <w:pPr>
              <w:pStyle w:val="TableContents"/>
              <w:spacing w:after="0" w:line="288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TELEFONE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017A0B" w14:textId="77777777" w:rsidR="00A01971" w:rsidRDefault="00A01971" w:rsidP="00477923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="00A01971" w14:paraId="2E2E7CB5" w14:textId="77777777" w:rsidTr="00477923">
        <w:tc>
          <w:tcPr>
            <w:tcW w:w="7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D90128" w14:textId="77777777" w:rsidR="00A01971" w:rsidRDefault="00A01971" w:rsidP="00477923">
            <w:pPr>
              <w:pStyle w:val="TableContents"/>
              <w:spacing w:after="0" w:line="288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PORTAL DO MUNICÍPIO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0E1AFE" w14:textId="77777777" w:rsidR="00A01971" w:rsidRDefault="00A01971" w:rsidP="00477923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</w:tr>
    </w:tbl>
    <w:p w14:paraId="401C3795" w14:textId="77777777" w:rsidR="00C00133" w:rsidRDefault="00C00133" w:rsidP="002718E0">
      <w:pPr>
        <w:ind w:left="709"/>
      </w:pPr>
    </w:p>
    <w:p w14:paraId="158D13EA" w14:textId="77777777" w:rsidR="00B2462A" w:rsidRDefault="00B2462A" w:rsidP="002718E0">
      <w:pPr>
        <w:ind w:left="709"/>
      </w:pPr>
    </w:p>
    <w:p w14:paraId="6041C81B" w14:textId="77777777" w:rsidR="00B2462A" w:rsidRDefault="00B2462A" w:rsidP="002718E0">
      <w:pPr>
        <w:ind w:left="709"/>
      </w:pPr>
    </w:p>
    <w:p w14:paraId="56A69451" w14:textId="77777777" w:rsidR="00B2462A" w:rsidRDefault="00B2462A" w:rsidP="002718E0">
      <w:pPr>
        <w:ind w:left="709"/>
      </w:pPr>
    </w:p>
    <w:p w14:paraId="4F94BF77" w14:textId="77777777" w:rsidR="00B2462A" w:rsidRDefault="00B2462A" w:rsidP="002718E0">
      <w:pPr>
        <w:ind w:left="709"/>
      </w:pPr>
    </w:p>
    <w:p w14:paraId="1882227B" w14:textId="77777777" w:rsidR="00B2462A" w:rsidRDefault="00B2462A" w:rsidP="002718E0">
      <w:pPr>
        <w:ind w:left="709"/>
      </w:pPr>
    </w:p>
    <w:p w14:paraId="537191E3" w14:textId="77777777" w:rsidR="00B2462A" w:rsidRDefault="00B2462A" w:rsidP="002718E0">
      <w:pPr>
        <w:ind w:left="709"/>
      </w:pPr>
    </w:p>
    <w:p w14:paraId="46F69D10" w14:textId="77777777" w:rsidR="002718E0" w:rsidRDefault="002718E0" w:rsidP="002718E0">
      <w:pPr>
        <w:ind w:left="709"/>
      </w:pPr>
    </w:p>
    <w:p w14:paraId="7DF4425B" w14:textId="77777777" w:rsidR="002718E0" w:rsidRDefault="002718E0" w:rsidP="002718E0">
      <w:pPr>
        <w:ind w:left="709"/>
      </w:pPr>
    </w:p>
    <w:p w14:paraId="1EA28B35" w14:textId="77777777" w:rsidR="002718E0" w:rsidRDefault="002718E0" w:rsidP="002718E0">
      <w:pPr>
        <w:ind w:left="709"/>
      </w:pPr>
    </w:p>
    <w:p w14:paraId="5CC32454" w14:textId="77777777" w:rsidR="002718E0" w:rsidRDefault="002718E0" w:rsidP="002718E0">
      <w:pPr>
        <w:ind w:left="709"/>
      </w:pPr>
    </w:p>
    <w:p w14:paraId="45558D92" w14:textId="77777777" w:rsidR="002718E0" w:rsidRDefault="002718E0" w:rsidP="002718E0">
      <w:pPr>
        <w:ind w:left="709"/>
      </w:pPr>
    </w:p>
    <w:p w14:paraId="7E24F8D2" w14:textId="77777777" w:rsidR="002718E0" w:rsidRDefault="002718E0" w:rsidP="002718E0">
      <w:pPr>
        <w:ind w:left="709"/>
      </w:pPr>
    </w:p>
    <w:p w14:paraId="6B6A87DF" w14:textId="77777777" w:rsidR="002718E0" w:rsidRDefault="002718E0" w:rsidP="002718E0">
      <w:pPr>
        <w:tabs>
          <w:tab w:val="left" w:pos="709"/>
        </w:tabs>
        <w:ind w:left="709"/>
      </w:pPr>
    </w:p>
    <w:p w14:paraId="70EB7251" w14:textId="77777777" w:rsidR="002718E0" w:rsidRDefault="002718E0" w:rsidP="002718E0">
      <w:pPr>
        <w:ind w:left="709"/>
      </w:pPr>
    </w:p>
    <w:p w14:paraId="138D7475" w14:textId="77777777" w:rsidR="002718E0" w:rsidRDefault="002718E0" w:rsidP="002718E0">
      <w:pPr>
        <w:ind w:left="709"/>
      </w:pPr>
    </w:p>
    <w:p w14:paraId="34B956B1" w14:textId="77777777" w:rsidR="002718E0" w:rsidRDefault="002718E0" w:rsidP="002718E0">
      <w:pPr>
        <w:ind w:left="709"/>
      </w:pPr>
    </w:p>
    <w:p w14:paraId="453F81E4" w14:textId="77777777" w:rsidR="002718E0" w:rsidRDefault="002718E0" w:rsidP="002718E0">
      <w:pPr>
        <w:ind w:left="709"/>
      </w:pPr>
    </w:p>
    <w:p w14:paraId="3066ED82" w14:textId="77777777" w:rsidR="002718E0" w:rsidRDefault="002718E0" w:rsidP="002718E0">
      <w:pPr>
        <w:ind w:left="709"/>
      </w:pPr>
    </w:p>
    <w:sectPr w:rsidR="002718E0" w:rsidSect="004266B8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BEA8C" w14:textId="77777777" w:rsidR="00A01971" w:rsidRDefault="00A01971" w:rsidP="009B42CA">
      <w:r>
        <w:separator/>
      </w:r>
    </w:p>
  </w:endnote>
  <w:endnote w:type="continuationSeparator" w:id="0">
    <w:p w14:paraId="28561002" w14:textId="77777777" w:rsidR="00A01971" w:rsidRDefault="00A01971" w:rsidP="009B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BE5A" w14:textId="77777777" w:rsidR="009B42CA" w:rsidRDefault="009B42CA" w:rsidP="009B42CA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Rua Dr. Luiz Antonio G. da Silveira, 16 Centro, Piraí/RJ- CEP: 27175/000</w:t>
    </w:r>
  </w:p>
  <w:p w14:paraId="756B3BCA" w14:textId="77777777" w:rsidR="009B42CA" w:rsidRDefault="009B42CA" w:rsidP="009B42CA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e-mail: </w:t>
    </w:r>
    <w:hyperlink r:id="rId1" w:history="1">
      <w:r w:rsidR="001E4DFB" w:rsidRPr="00807C8D">
        <w:rPr>
          <w:rStyle w:val="Hyperlink"/>
          <w:rFonts w:asciiTheme="majorHAnsi" w:hAnsiTheme="majorHAnsi"/>
        </w:rPr>
        <w:t>cmpirai@pirai.rj.leg.br</w:t>
      </w:r>
    </w:hyperlink>
  </w:p>
  <w:p w14:paraId="2DE19DF5" w14:textId="77777777" w:rsidR="009B42CA" w:rsidRDefault="009B42CA" w:rsidP="009B42CA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Telefax: (24) 2411-9500</w:t>
    </w:r>
  </w:p>
  <w:p w14:paraId="4375974C" w14:textId="77777777" w:rsidR="009B42CA" w:rsidRDefault="009B42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155DD" w14:textId="77777777" w:rsidR="00A01971" w:rsidRDefault="00A01971" w:rsidP="009B42CA">
      <w:r>
        <w:separator/>
      </w:r>
    </w:p>
  </w:footnote>
  <w:footnote w:type="continuationSeparator" w:id="0">
    <w:p w14:paraId="3346247A" w14:textId="77777777" w:rsidR="00A01971" w:rsidRDefault="00A01971" w:rsidP="009B4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A30C3" w14:textId="77777777" w:rsidR="00BD3006" w:rsidRDefault="009B42CA">
    <w:pPr>
      <w:pStyle w:val="Cabealho"/>
      <w:rPr>
        <w:rFonts w:ascii="Andalus" w:hAnsi="Andalus" w:cs="Andalus"/>
      </w:rPr>
    </w:pPr>
    <w:r w:rsidRPr="009B42CA">
      <w:rPr>
        <w:rFonts w:ascii="Andalus" w:hAnsi="Andalus" w:cs="Andalus"/>
        <w:noProof/>
        <w:lang w:eastAsia="pt-BR"/>
      </w:rPr>
      <w:drawing>
        <wp:anchor distT="0" distB="0" distL="114300" distR="114300" simplePos="0" relativeHeight="251658240" behindDoc="0" locked="0" layoutInCell="1" allowOverlap="0" wp14:anchorId="048F55EE" wp14:editId="09E035A6">
          <wp:simplePos x="0" y="0"/>
          <wp:positionH relativeFrom="column">
            <wp:posOffset>-537210</wp:posOffset>
          </wp:positionH>
          <wp:positionV relativeFrom="paragraph">
            <wp:posOffset>-1905</wp:posOffset>
          </wp:positionV>
          <wp:extent cx="847725" cy="866775"/>
          <wp:effectExtent l="19050" t="0" r="9525" b="0"/>
          <wp:wrapThrough wrapText="bothSides">
            <wp:wrapPolygon edited="0">
              <wp:start x="-485" y="0"/>
              <wp:lineTo x="-485" y="21363"/>
              <wp:lineTo x="21843" y="21363"/>
              <wp:lineTo x="21843" y="0"/>
              <wp:lineTo x="-485" y="0"/>
            </wp:wrapPolygon>
          </wp:wrapThrough>
          <wp:docPr id="1" name="Imagem 0" descr="brascamar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camara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72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B42CA">
      <w:rPr>
        <w:rFonts w:ascii="Andalus" w:hAnsi="Andalus" w:cs="Andalus"/>
      </w:rPr>
      <w:t xml:space="preserve">          </w:t>
    </w:r>
  </w:p>
  <w:p w14:paraId="2A4D5832" w14:textId="77777777" w:rsidR="009B42CA" w:rsidRPr="009B42CA" w:rsidRDefault="00BD3006">
    <w:pPr>
      <w:pStyle w:val="Cabealho"/>
      <w:rPr>
        <w:rFonts w:asciiTheme="majorHAnsi" w:hAnsiTheme="majorHAnsi" w:cs="Times New Roman"/>
        <w:sz w:val="28"/>
        <w:szCs w:val="28"/>
      </w:rPr>
    </w:pPr>
    <w:r>
      <w:rPr>
        <w:rFonts w:ascii="Andalus" w:hAnsi="Andalus" w:cs="Andalus"/>
      </w:rPr>
      <w:t xml:space="preserve">            </w:t>
    </w:r>
    <w:r w:rsidR="009B42CA" w:rsidRPr="009B42CA">
      <w:rPr>
        <w:rFonts w:asciiTheme="majorHAnsi" w:hAnsiTheme="majorHAnsi" w:cs="Andalus"/>
        <w:sz w:val="28"/>
        <w:szCs w:val="28"/>
      </w:rPr>
      <w:t>Câmara Municipal de Pira</w:t>
    </w:r>
    <w:r w:rsidR="009B42CA" w:rsidRPr="009B42CA">
      <w:rPr>
        <w:rFonts w:asciiTheme="majorHAnsi" w:hAnsiTheme="majorHAnsi" w:cs="Times New Roman"/>
        <w:sz w:val="28"/>
        <w:szCs w:val="28"/>
      </w:rPr>
      <w:t>í</w:t>
    </w:r>
  </w:p>
  <w:p w14:paraId="743D4835" w14:textId="77777777" w:rsidR="009B42CA" w:rsidRPr="009B42CA" w:rsidRDefault="009B42CA">
    <w:pPr>
      <w:pStyle w:val="Cabealho"/>
      <w:rPr>
        <w:rFonts w:ascii="Andalus" w:hAnsi="Andalus" w:cs="Andalus"/>
        <w:sz w:val="28"/>
        <w:szCs w:val="28"/>
      </w:rPr>
    </w:pPr>
    <w:r w:rsidRPr="009B42CA">
      <w:rPr>
        <w:rFonts w:asciiTheme="majorHAnsi" w:hAnsiTheme="majorHAnsi" w:cs="Andalus"/>
        <w:sz w:val="28"/>
        <w:szCs w:val="28"/>
      </w:rPr>
      <w:t xml:space="preserve">        </w:t>
    </w:r>
    <w:r>
      <w:rPr>
        <w:rFonts w:asciiTheme="majorHAnsi" w:hAnsiTheme="majorHAnsi" w:cs="Andalus"/>
        <w:sz w:val="28"/>
        <w:szCs w:val="28"/>
      </w:rPr>
      <w:t xml:space="preserve"> </w:t>
    </w:r>
    <w:r w:rsidR="00BD3006">
      <w:rPr>
        <w:rFonts w:asciiTheme="majorHAnsi" w:hAnsiTheme="majorHAnsi" w:cs="Andalus"/>
        <w:sz w:val="28"/>
        <w:szCs w:val="28"/>
      </w:rPr>
      <w:t xml:space="preserve">  </w:t>
    </w:r>
    <w:r w:rsidRPr="009B42CA">
      <w:rPr>
        <w:rFonts w:asciiTheme="majorHAnsi" w:hAnsiTheme="majorHAnsi" w:cs="Andalus"/>
        <w:sz w:val="28"/>
        <w:szCs w:val="28"/>
      </w:rPr>
      <w:t>Estado do Rio de Janeiro</w:t>
    </w:r>
  </w:p>
  <w:p w14:paraId="6E08157C" w14:textId="77777777" w:rsidR="009B42CA" w:rsidRDefault="009B42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71"/>
    <w:rsid w:val="000074A4"/>
    <w:rsid w:val="001E4DFB"/>
    <w:rsid w:val="002718E0"/>
    <w:rsid w:val="004266B8"/>
    <w:rsid w:val="00447294"/>
    <w:rsid w:val="0057405C"/>
    <w:rsid w:val="00676BDB"/>
    <w:rsid w:val="00822C24"/>
    <w:rsid w:val="00903713"/>
    <w:rsid w:val="009B42CA"/>
    <w:rsid w:val="00A01971"/>
    <w:rsid w:val="00AD347E"/>
    <w:rsid w:val="00AE6DDD"/>
    <w:rsid w:val="00B2462A"/>
    <w:rsid w:val="00BD3006"/>
    <w:rsid w:val="00C00133"/>
    <w:rsid w:val="00C600FE"/>
    <w:rsid w:val="00E04BD8"/>
    <w:rsid w:val="00F7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1DCDE"/>
  <w15:docId w15:val="{2C7A2C9A-66C4-46C1-A1D5-6022CFFE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971"/>
    <w:pPr>
      <w:widowControl w:val="0"/>
      <w:suppressAutoHyphens/>
      <w:autoSpaceDN w:val="0"/>
      <w:spacing w:after="0" w:line="240" w:lineRule="auto"/>
      <w:textAlignment w:val="baseline"/>
    </w:pPr>
    <w:rPr>
      <w:rFonts w:ascii="Aptos" w:eastAsia="Aptos" w:hAnsi="Aptos" w:cs="Tahoma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42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42CA"/>
  </w:style>
  <w:style w:type="paragraph" w:styleId="Rodap">
    <w:name w:val="footer"/>
    <w:basedOn w:val="Normal"/>
    <w:link w:val="RodapChar"/>
    <w:uiPriority w:val="99"/>
    <w:unhideWhenUsed/>
    <w:rsid w:val="009B42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42CA"/>
  </w:style>
  <w:style w:type="paragraph" w:styleId="Textodebalo">
    <w:name w:val="Balloon Text"/>
    <w:basedOn w:val="Normal"/>
    <w:link w:val="TextodebaloChar"/>
    <w:uiPriority w:val="99"/>
    <w:semiHidden/>
    <w:unhideWhenUsed/>
    <w:rsid w:val="009B42CA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2C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42CA"/>
    <w:rPr>
      <w:color w:val="0000FF" w:themeColor="hyperlink"/>
      <w:u w:val="single"/>
    </w:rPr>
  </w:style>
  <w:style w:type="paragraph" w:customStyle="1" w:styleId="Textbody">
    <w:name w:val="Text body"/>
    <w:basedOn w:val="Normal"/>
    <w:rsid w:val="00A01971"/>
    <w:pPr>
      <w:widowControl/>
      <w:spacing w:after="140" w:line="276" w:lineRule="auto"/>
    </w:pPr>
  </w:style>
  <w:style w:type="paragraph" w:customStyle="1" w:styleId="TableContents">
    <w:name w:val="Table Contents"/>
    <w:basedOn w:val="Normal"/>
    <w:rsid w:val="00A01971"/>
    <w:pPr>
      <w:suppressLineNumbers/>
      <w:spacing w:after="160" w:line="254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pirai@pirai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cumentos_Internos\timbrado_ca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1A124-3648-4E2C-B05B-DD16051E4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timbrado_camara</Template>
  <TotalTime>1</TotalTime>
  <Pages>1</Pages>
  <Words>50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Jorgiane Maria</dc:creator>
  <cp:lastModifiedBy>Jorgiane Maria</cp:lastModifiedBy>
  <cp:revision>2</cp:revision>
  <dcterms:created xsi:type="dcterms:W3CDTF">2025-03-27T14:28:00Z</dcterms:created>
  <dcterms:modified xsi:type="dcterms:W3CDTF">2025-03-27T14:28:00Z</dcterms:modified>
</cp:coreProperties>
</file>