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BD12" w14:textId="77777777" w:rsidR="00271E4A" w:rsidRDefault="00271E4A" w:rsidP="00271E4A">
      <w:pPr>
        <w:pStyle w:val="Textbody"/>
        <w:spacing w:after="120" w:line="28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2024</w:t>
      </w:r>
    </w:p>
    <w:p w14:paraId="76AC4B41" w14:textId="77777777" w:rsidR="00271E4A" w:rsidRDefault="00271E4A" w:rsidP="00271E4A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271E4A" w14:paraId="2725BB0E" w14:textId="77777777" w:rsidTr="00477923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FF639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PEDIDOS DE ACESSO A INFORMAÇÃO - LAI</w:t>
            </w:r>
          </w:p>
        </w:tc>
      </w:tr>
      <w:tr w:rsidR="00271E4A" w14:paraId="397C1422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5D376" w14:textId="77777777" w:rsidR="00271E4A" w:rsidRDefault="00271E4A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E4BBB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71E4A" w14:paraId="3E8208AD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D35F7" w14:textId="77777777" w:rsidR="00271E4A" w:rsidRDefault="00271E4A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C27DC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71E4A" w14:paraId="214E53A7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3A1F4" w14:textId="77777777" w:rsidR="00271E4A" w:rsidRDefault="00271E4A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8BD98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71E4A" w14:paraId="0B157FDA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BE291" w14:textId="77777777" w:rsidR="00271E4A" w:rsidRDefault="00271E4A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FB7A7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52D67D2D" w14:textId="77777777" w:rsidR="00271E4A" w:rsidRDefault="00271E4A" w:rsidP="00271E4A">
      <w:pPr>
        <w:pStyle w:val="Textbody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271E4A" w14:paraId="348D57CB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CFCEB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F877C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271E4A" w14:paraId="2359A4ED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DE5FC" w14:textId="77777777" w:rsidR="00271E4A" w:rsidRDefault="00271E4A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CONTROLE INTERNO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CAE5A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71E4A" w14:paraId="54949B1D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8DB75" w14:textId="77777777" w:rsidR="00271E4A" w:rsidRDefault="00271E4A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DIREÇÃO LEGISLATIVA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7FCA8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640F7888" w14:textId="77777777" w:rsidR="00271E4A" w:rsidRDefault="00271E4A" w:rsidP="00271E4A">
      <w:pPr>
        <w:pStyle w:val="Textbody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271E4A" w14:paraId="0480CA8D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FE0CF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03226" w14:textId="77777777" w:rsidR="00271E4A" w:rsidRDefault="00271E4A" w:rsidP="00477923">
            <w:pPr>
              <w:pStyle w:val="TableContents"/>
              <w:spacing w:before="120" w:after="60" w:line="288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    %</w:t>
            </w:r>
          </w:p>
        </w:tc>
      </w:tr>
      <w:tr w:rsidR="00271E4A" w14:paraId="05C41866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74888" w14:textId="77777777" w:rsidR="00271E4A" w:rsidRDefault="00271E4A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663EB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71E4A" w14:paraId="2E514074" w14:textId="77777777" w:rsidTr="00477923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8B55B" w14:textId="77777777" w:rsidR="00271E4A" w:rsidRDefault="00271E4A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235A8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71E4A" w14:paraId="2833D709" w14:textId="77777777" w:rsidTr="00477923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2747C" w14:textId="77777777" w:rsidR="00271E4A" w:rsidRDefault="00271E4A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DO MUNICÍPIO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BAACB" w14:textId="77777777" w:rsidR="00271E4A" w:rsidRDefault="00271E4A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4BBD85BA" w14:textId="77777777" w:rsidR="00C00133" w:rsidRDefault="00C00133" w:rsidP="002718E0">
      <w:pPr>
        <w:ind w:left="709"/>
      </w:pPr>
    </w:p>
    <w:p w14:paraId="40C0192C" w14:textId="77777777" w:rsidR="00B2462A" w:rsidRDefault="00B2462A" w:rsidP="002718E0">
      <w:pPr>
        <w:ind w:left="709"/>
      </w:pPr>
    </w:p>
    <w:p w14:paraId="24927657" w14:textId="77777777" w:rsidR="00B2462A" w:rsidRDefault="00B2462A" w:rsidP="002718E0">
      <w:pPr>
        <w:ind w:left="709"/>
      </w:pPr>
    </w:p>
    <w:p w14:paraId="21D2BAC7" w14:textId="77777777" w:rsidR="00B2462A" w:rsidRDefault="00B2462A" w:rsidP="002718E0">
      <w:pPr>
        <w:ind w:left="709"/>
      </w:pPr>
    </w:p>
    <w:p w14:paraId="2C542F99" w14:textId="77777777" w:rsidR="00B2462A" w:rsidRDefault="00B2462A" w:rsidP="002718E0">
      <w:pPr>
        <w:ind w:left="709"/>
      </w:pPr>
    </w:p>
    <w:p w14:paraId="34B2C91D" w14:textId="77777777" w:rsidR="00B2462A" w:rsidRDefault="00B2462A" w:rsidP="002718E0">
      <w:pPr>
        <w:ind w:left="709"/>
      </w:pPr>
    </w:p>
    <w:p w14:paraId="49DA30C8" w14:textId="77777777" w:rsidR="00B2462A" w:rsidRDefault="00B2462A" w:rsidP="002718E0">
      <w:pPr>
        <w:ind w:left="709"/>
      </w:pPr>
    </w:p>
    <w:p w14:paraId="528E3AED" w14:textId="77777777" w:rsidR="002718E0" w:rsidRDefault="002718E0" w:rsidP="002718E0">
      <w:pPr>
        <w:ind w:left="709"/>
      </w:pPr>
    </w:p>
    <w:p w14:paraId="357780DF" w14:textId="77777777" w:rsidR="002718E0" w:rsidRDefault="002718E0" w:rsidP="002718E0">
      <w:pPr>
        <w:ind w:left="709"/>
      </w:pPr>
    </w:p>
    <w:p w14:paraId="4497BEA2" w14:textId="77777777" w:rsidR="002718E0" w:rsidRDefault="002718E0" w:rsidP="002718E0">
      <w:pPr>
        <w:ind w:left="709"/>
      </w:pPr>
    </w:p>
    <w:p w14:paraId="0C791B9B" w14:textId="77777777" w:rsidR="002718E0" w:rsidRDefault="002718E0" w:rsidP="002718E0">
      <w:pPr>
        <w:ind w:left="709"/>
      </w:pPr>
    </w:p>
    <w:p w14:paraId="1D24B91E" w14:textId="77777777" w:rsidR="002718E0" w:rsidRDefault="002718E0" w:rsidP="002718E0">
      <w:pPr>
        <w:ind w:left="709"/>
      </w:pPr>
    </w:p>
    <w:p w14:paraId="24DE6308" w14:textId="77777777" w:rsidR="002718E0" w:rsidRDefault="002718E0" w:rsidP="002718E0">
      <w:pPr>
        <w:ind w:left="709"/>
      </w:pPr>
    </w:p>
    <w:p w14:paraId="0289E70D" w14:textId="77777777" w:rsidR="002718E0" w:rsidRDefault="002718E0" w:rsidP="002718E0">
      <w:pPr>
        <w:tabs>
          <w:tab w:val="left" w:pos="709"/>
        </w:tabs>
        <w:ind w:left="709"/>
      </w:pPr>
    </w:p>
    <w:p w14:paraId="7F719996" w14:textId="77777777" w:rsidR="002718E0" w:rsidRDefault="002718E0" w:rsidP="002718E0">
      <w:pPr>
        <w:ind w:left="709"/>
      </w:pPr>
    </w:p>
    <w:p w14:paraId="441E14B8" w14:textId="77777777" w:rsidR="002718E0" w:rsidRDefault="002718E0" w:rsidP="002718E0">
      <w:pPr>
        <w:ind w:left="709"/>
      </w:pPr>
    </w:p>
    <w:p w14:paraId="510D9FC0" w14:textId="77777777" w:rsidR="002718E0" w:rsidRDefault="002718E0" w:rsidP="002718E0">
      <w:pPr>
        <w:ind w:left="709"/>
      </w:pPr>
    </w:p>
    <w:p w14:paraId="12B6587A" w14:textId="77777777" w:rsidR="002718E0" w:rsidRDefault="002718E0" w:rsidP="002718E0">
      <w:pPr>
        <w:ind w:left="709"/>
      </w:pPr>
    </w:p>
    <w:p w14:paraId="786CFDFC" w14:textId="77777777" w:rsidR="002718E0" w:rsidRDefault="002718E0" w:rsidP="002718E0">
      <w:pPr>
        <w:ind w:left="709"/>
      </w:pPr>
    </w:p>
    <w:sectPr w:rsidR="002718E0" w:rsidSect="004266B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5AEA" w14:textId="77777777" w:rsidR="00271E4A" w:rsidRDefault="00271E4A" w:rsidP="009B42CA">
      <w:r>
        <w:separator/>
      </w:r>
    </w:p>
  </w:endnote>
  <w:endnote w:type="continuationSeparator" w:id="0">
    <w:p w14:paraId="75B3CC88" w14:textId="77777777" w:rsidR="00271E4A" w:rsidRDefault="00271E4A" w:rsidP="009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C49B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Dr. Luiz Antonio G. da Silveira, 16 Centro, Piraí/RJ- CEP: 27175/000</w:t>
    </w:r>
  </w:p>
  <w:p w14:paraId="5CE02C1F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1F099BD9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4EAC8D9A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D553" w14:textId="77777777" w:rsidR="00271E4A" w:rsidRDefault="00271E4A" w:rsidP="009B42CA">
      <w:r>
        <w:separator/>
      </w:r>
    </w:p>
  </w:footnote>
  <w:footnote w:type="continuationSeparator" w:id="0">
    <w:p w14:paraId="28DDAA36" w14:textId="77777777" w:rsidR="00271E4A" w:rsidRDefault="00271E4A" w:rsidP="009B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01F0" w14:textId="77777777"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7868E92C" wp14:editId="6BC63A30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175A3FF0" w14:textId="77777777"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14:paraId="7C53954D" w14:textId="77777777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2D93B73D" w14:textId="77777777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4A"/>
    <w:rsid w:val="000074A4"/>
    <w:rsid w:val="001E4DFB"/>
    <w:rsid w:val="002718E0"/>
    <w:rsid w:val="00271E4A"/>
    <w:rsid w:val="004266B8"/>
    <w:rsid w:val="00447294"/>
    <w:rsid w:val="0057405C"/>
    <w:rsid w:val="00676BDB"/>
    <w:rsid w:val="00822C24"/>
    <w:rsid w:val="00903713"/>
    <w:rsid w:val="009B42CA"/>
    <w:rsid w:val="00AD347E"/>
    <w:rsid w:val="00AE6DDD"/>
    <w:rsid w:val="00B2462A"/>
    <w:rsid w:val="00BD3006"/>
    <w:rsid w:val="00C00133"/>
    <w:rsid w:val="00E04BD8"/>
    <w:rsid w:val="00F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5BE2"/>
  <w15:docId w15:val="{6E361212-FFE9-424B-A612-A19DFCC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4A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271E4A"/>
    <w:pPr>
      <w:widowControl/>
      <w:spacing w:after="140" w:line="276" w:lineRule="auto"/>
    </w:pPr>
  </w:style>
  <w:style w:type="paragraph" w:customStyle="1" w:styleId="TableContents">
    <w:name w:val="Table Contents"/>
    <w:basedOn w:val="Normal"/>
    <w:rsid w:val="00271E4A"/>
    <w:pPr>
      <w:suppressLineNumbers/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os_Intern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124-3648-4E2C-B05B-DD16051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Jorgiane Maria</dc:creator>
  <cp:lastModifiedBy>Jorgiane Maria</cp:lastModifiedBy>
  <cp:revision>1</cp:revision>
  <dcterms:created xsi:type="dcterms:W3CDTF">2025-03-27T14:24:00Z</dcterms:created>
  <dcterms:modified xsi:type="dcterms:W3CDTF">2025-03-27T14:30:00Z</dcterms:modified>
</cp:coreProperties>
</file>